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3BF4" w14:textId="77777777" w:rsidR="00996938" w:rsidRDefault="00996938"/>
    <w:p w14:paraId="37B1DF1A" w14:textId="77777777" w:rsidR="00E124E0" w:rsidRDefault="00E124E0">
      <w:pPr>
        <w:sectPr w:rsidR="00E124E0">
          <w:headerReference w:type="default" r:id="rId6"/>
          <w:footerReference w:type="default" r:id="rId7"/>
          <w:pgSz w:w="12240" w:h="15840"/>
          <w:pgMar w:top="936" w:right="576" w:bottom="432" w:left="576" w:header="432" w:footer="432" w:gutter="0"/>
          <w:cols w:space="720"/>
        </w:sectPr>
      </w:pPr>
    </w:p>
    <w:tbl>
      <w:tblPr>
        <w:tblW w:w="9576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6" w:space="0" w:color="D99594"/>
          <w:insideV w:val="single" w:sz="6" w:space="0" w:color="D99594"/>
        </w:tblBorders>
        <w:tblLook w:val="0000" w:firstRow="0" w:lastRow="0" w:firstColumn="0" w:lastColumn="0" w:noHBand="0" w:noVBand="0"/>
      </w:tblPr>
      <w:tblGrid>
        <w:gridCol w:w="236"/>
        <w:gridCol w:w="322"/>
        <w:gridCol w:w="540"/>
        <w:gridCol w:w="811"/>
        <w:gridCol w:w="629"/>
        <w:gridCol w:w="180"/>
        <w:gridCol w:w="145"/>
        <w:gridCol w:w="197"/>
        <w:gridCol w:w="757"/>
        <w:gridCol w:w="729"/>
        <w:gridCol w:w="422"/>
        <w:gridCol w:w="450"/>
        <w:gridCol w:w="346"/>
        <w:gridCol w:w="374"/>
        <w:gridCol w:w="180"/>
        <w:gridCol w:w="180"/>
        <w:gridCol w:w="90"/>
        <w:gridCol w:w="129"/>
        <w:gridCol w:w="321"/>
        <w:gridCol w:w="2302"/>
        <w:gridCol w:w="236"/>
      </w:tblGrid>
      <w:tr w:rsidR="00996938" w14:paraId="5A4B1235" w14:textId="77777777" w:rsidTr="00816516">
        <w:trPr>
          <w:cantSplit/>
          <w:trHeight w:val="936"/>
        </w:trPr>
        <w:tc>
          <w:tcPr>
            <w:tcW w:w="9576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C8ABA8" w14:textId="77777777" w:rsidR="00996938" w:rsidRDefault="003B6BC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>STATE OF ARKANSAS</w:t>
            </w:r>
            <w:r w:rsidR="00996938">
              <w:rPr>
                <w:b/>
                <w:bCs/>
                <w:sz w:val="24"/>
              </w:rPr>
              <w:t xml:space="preserve"> WITHHOLDING CERTIFICATE</w:t>
            </w:r>
          </w:p>
          <w:p w14:paraId="566E233F" w14:textId="77777777" w:rsidR="00E124E0" w:rsidRDefault="00996938" w:rsidP="0081651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FOR ASHERS RETIREES</w:t>
            </w:r>
          </w:p>
        </w:tc>
      </w:tr>
      <w:tr w:rsidR="00816516" w14:paraId="4B4839DC" w14:textId="77777777" w:rsidTr="00816516">
        <w:trPr>
          <w:cantSplit/>
          <w:trHeight w:val="330"/>
        </w:trPr>
        <w:tc>
          <w:tcPr>
            <w:tcW w:w="9576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0671CB" w14:textId="77777777" w:rsidR="00816516" w:rsidRDefault="00816516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816516" w:rsidRPr="00816516" w14:paraId="52047564" w14:textId="77777777" w:rsidTr="00816516">
        <w:trPr>
          <w:cantSplit/>
          <w:trHeight w:val="369"/>
        </w:trPr>
        <w:tc>
          <w:tcPr>
            <w:tcW w:w="271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CE080D8" w14:textId="77777777" w:rsidR="00816516" w:rsidRPr="00816516" w:rsidRDefault="00816516" w:rsidP="00816516">
            <w:pPr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CHECK ONE</w:t>
            </w:r>
          </w:p>
        </w:tc>
        <w:tc>
          <w:tcPr>
            <w:tcW w:w="39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BA2BB" w14:textId="024D2503" w:rsidR="00816516" w:rsidRPr="00816516" w:rsidRDefault="00816516" w:rsidP="00816516">
            <w:pPr>
              <w:rPr>
                <w:bCs/>
                <w:iC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Service Retirement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85EA59E" w14:textId="77777777" w:rsidR="00816516" w:rsidRPr="00816516" w:rsidRDefault="00816516" w:rsidP="00816516">
            <w:pPr>
              <w:rPr>
                <w:bCs/>
                <w:iCs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DROP</w:t>
            </w:r>
          </w:p>
        </w:tc>
      </w:tr>
      <w:tr w:rsidR="00816516" w14:paraId="102B45ED" w14:textId="77777777" w:rsidTr="00816516">
        <w:trPr>
          <w:cantSplit/>
          <w:trHeight w:val="360"/>
        </w:trPr>
        <w:tc>
          <w:tcPr>
            <w:tcW w:w="9576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52C0" w14:textId="77777777" w:rsidR="00816516" w:rsidRDefault="00816516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816516" w14:paraId="449B0B7A" w14:textId="77777777" w:rsidTr="00816516">
        <w:trPr>
          <w:cantSplit/>
        </w:trPr>
        <w:tc>
          <w:tcPr>
            <w:tcW w:w="9576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265516" w14:textId="77777777" w:rsidR="00816516" w:rsidRDefault="00816516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F33E8E" w14:paraId="6C334C9F" w14:textId="77777777" w:rsidTr="00816516">
        <w:trPr>
          <w:cantSplit/>
          <w:trHeight w:val="114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0B142309" w14:textId="77777777" w:rsidR="00F33E8E" w:rsidRDefault="00F33E8E" w:rsidP="00E124E0"/>
        </w:tc>
        <w:tc>
          <w:tcPr>
            <w:tcW w:w="6262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90D056" w14:textId="77777777" w:rsidR="00F33E8E" w:rsidRDefault="00F33E8E" w:rsidP="00E124E0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4953255" w14:textId="77777777" w:rsidR="00F33E8E" w:rsidRDefault="00F33E8E" w:rsidP="00E124E0"/>
        </w:tc>
        <w:tc>
          <w:tcPr>
            <w:tcW w:w="23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AB8BE78" w14:textId="77777777" w:rsidR="00F33E8E" w:rsidRDefault="00F33E8E" w:rsidP="00E124E0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6FE864" w14:textId="77777777" w:rsidR="00F33E8E" w:rsidRDefault="00F33E8E" w:rsidP="00E124E0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</w:p>
        </w:tc>
      </w:tr>
      <w:tr w:rsidR="00F33E8E" w14:paraId="77803843" w14:textId="77777777" w:rsidTr="00816516">
        <w:trPr>
          <w:cantSplit/>
          <w:trHeight w:val="414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70F5931" w14:textId="77777777" w:rsidR="00F33E8E" w:rsidRDefault="00F33E8E" w:rsidP="00E124E0"/>
        </w:tc>
        <w:tc>
          <w:tcPr>
            <w:tcW w:w="626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DD4FCA" w14:textId="77777777" w:rsidR="00F33E8E" w:rsidRDefault="00C73C42" w:rsidP="00E124E0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AF1EB" w14:textId="77777777" w:rsidR="00F33E8E" w:rsidRDefault="00F33E8E" w:rsidP="00E124E0"/>
        </w:tc>
        <w:tc>
          <w:tcPr>
            <w:tcW w:w="23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92F8FD2" w14:textId="77777777" w:rsidR="00F33E8E" w:rsidRDefault="00F33E8E" w:rsidP="00E124E0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bookmarkEnd w:id="1"/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0AD681E" w14:textId="77777777" w:rsidR="00F33E8E" w:rsidRDefault="00F33E8E" w:rsidP="00E124E0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 w:cs="Courier New"/>
              </w:rPr>
            </w:pPr>
          </w:p>
        </w:tc>
      </w:tr>
      <w:tr w:rsidR="00996938" w14:paraId="07947B35" w14:textId="77777777" w:rsidTr="00996938"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CFB5BBA" w14:textId="77777777" w:rsidR="00996938" w:rsidRDefault="00996938" w:rsidP="00E124E0"/>
        </w:tc>
        <w:tc>
          <w:tcPr>
            <w:tcW w:w="35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AABF0" w14:textId="77777777" w:rsidR="00996938" w:rsidRDefault="00F33E8E" w:rsidP="00E124E0">
            <w:r>
              <w:t>Name</w:t>
            </w:r>
          </w:p>
        </w:tc>
        <w:tc>
          <w:tcPr>
            <w:tcW w:w="32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2E6F6" w14:textId="77777777" w:rsidR="00996938" w:rsidRDefault="00996938" w:rsidP="00E124E0"/>
        </w:tc>
        <w:tc>
          <w:tcPr>
            <w:tcW w:w="23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C833DDE" w14:textId="77777777" w:rsidR="00996938" w:rsidRDefault="00F33E8E" w:rsidP="00E124E0">
            <w:r>
              <w:t>Social Security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1E9209A" w14:textId="77777777" w:rsidR="00996938" w:rsidRDefault="00996938" w:rsidP="00E124E0"/>
        </w:tc>
      </w:tr>
      <w:tr w:rsidR="00F33E8E" w14:paraId="1F774B49" w14:textId="77777777" w:rsidTr="00816516">
        <w:trPr>
          <w:trHeight w:val="369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4749C3" w14:textId="77777777" w:rsidR="00F33E8E" w:rsidRDefault="00F33E8E" w:rsidP="00E124E0"/>
        </w:tc>
        <w:tc>
          <w:tcPr>
            <w:tcW w:w="91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5AFCE" w14:textId="77777777" w:rsidR="00F33E8E" w:rsidRDefault="00F33E8E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196563E" w14:textId="77777777" w:rsidR="00F33E8E" w:rsidRDefault="00F33E8E" w:rsidP="00E124E0"/>
        </w:tc>
      </w:tr>
      <w:tr w:rsidR="00F33E8E" w14:paraId="5FC103C1" w14:textId="77777777" w:rsidTr="00816516">
        <w:trPr>
          <w:trHeight w:val="369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E90034A" w14:textId="77777777" w:rsidR="00F33E8E" w:rsidRDefault="00F33E8E" w:rsidP="00E124E0"/>
        </w:tc>
        <w:tc>
          <w:tcPr>
            <w:tcW w:w="47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5DB0A92" w14:textId="77777777" w:rsidR="00F33E8E" w:rsidRDefault="00C73C42" w:rsidP="00E124E0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(000) 000-00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150F7" w14:textId="77777777" w:rsidR="00F33E8E" w:rsidRDefault="00F33E8E" w:rsidP="00E124E0"/>
        </w:tc>
        <w:tc>
          <w:tcPr>
            <w:tcW w:w="392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1FBE9FA" w14:textId="77777777" w:rsidR="00F33E8E" w:rsidRDefault="00C73C42" w:rsidP="00E124E0"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4BD1EC" w14:textId="77777777" w:rsidR="00F33E8E" w:rsidRDefault="00F33E8E" w:rsidP="00E124E0"/>
        </w:tc>
      </w:tr>
      <w:tr w:rsidR="00F33E8E" w14:paraId="024826D3" w14:textId="77777777" w:rsidTr="00996938">
        <w:trPr>
          <w:trHeight w:val="21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AB9E5B9" w14:textId="77777777" w:rsidR="00F33E8E" w:rsidRDefault="00F33E8E" w:rsidP="00E124E0"/>
        </w:tc>
        <w:tc>
          <w:tcPr>
            <w:tcW w:w="473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8AE9F2F" w14:textId="77777777" w:rsidR="00F33E8E" w:rsidRDefault="00F33E8E" w:rsidP="00E124E0">
            <w:r>
              <w:t>Phone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91A8" w14:textId="77777777" w:rsidR="00F33E8E" w:rsidRDefault="00F33E8E" w:rsidP="00E124E0"/>
        </w:tc>
        <w:tc>
          <w:tcPr>
            <w:tcW w:w="3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9D417" w14:textId="77777777" w:rsidR="00F33E8E" w:rsidRDefault="00DF54A1" w:rsidP="00E124E0">
            <w:r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9FA4C26" w14:textId="77777777" w:rsidR="00F33E8E" w:rsidRDefault="00F33E8E" w:rsidP="00E124E0"/>
        </w:tc>
      </w:tr>
      <w:tr w:rsidR="00DF54A1" w14:paraId="7ED946A4" w14:textId="77777777" w:rsidTr="00816516">
        <w:trPr>
          <w:trHeight w:val="279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506180A" w14:textId="77777777" w:rsidR="00DF54A1" w:rsidRDefault="00DF54A1" w:rsidP="00E124E0"/>
        </w:tc>
        <w:tc>
          <w:tcPr>
            <w:tcW w:w="9104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D4F1A0" w14:textId="77777777" w:rsidR="00DF54A1" w:rsidRDefault="00DF54A1" w:rsidP="00E124E0"/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5468E99" w14:textId="77777777" w:rsidR="00DF54A1" w:rsidRDefault="00DF54A1" w:rsidP="00E124E0"/>
        </w:tc>
      </w:tr>
      <w:tr w:rsidR="00DF54A1" w14:paraId="256FFB59" w14:textId="77777777" w:rsidTr="00996938">
        <w:trPr>
          <w:trHeight w:val="339"/>
        </w:trPr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077F138" w14:textId="77777777" w:rsidR="00DF54A1" w:rsidRDefault="00DF54A1" w:rsidP="00E124E0"/>
        </w:tc>
        <w:tc>
          <w:tcPr>
            <w:tcW w:w="9104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46DE40F" w14:textId="77777777" w:rsidR="00DF54A1" w:rsidRDefault="00DF54A1" w:rsidP="00E124E0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6D2F0E2" w14:textId="77777777" w:rsidR="00DF54A1" w:rsidRDefault="00DF54A1" w:rsidP="00E124E0"/>
        </w:tc>
      </w:tr>
      <w:tr w:rsidR="00DF54A1" w14:paraId="7A5C8605" w14:textId="77777777" w:rsidTr="00996938">
        <w:trPr>
          <w:cantSplit/>
          <w:trHeight w:val="339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40A58BA" w14:textId="77777777" w:rsidR="00DF54A1" w:rsidRPr="00DF54A1" w:rsidRDefault="00DF54A1" w:rsidP="00E124E0">
            <w:pPr>
              <w:rPr>
                <w:bCs/>
                <w:iCs/>
                <w:sz w:val="22"/>
              </w:rPr>
            </w:pPr>
          </w:p>
        </w:tc>
        <w:tc>
          <w:tcPr>
            <w:tcW w:w="9104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BFAB7C8" w14:textId="77777777" w:rsidR="00DF54A1" w:rsidRDefault="00DF54A1" w:rsidP="00E124E0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E124E0">
              <w:rPr>
                <w:b/>
                <w:bCs/>
                <w:i/>
                <w:iCs/>
                <w:sz w:val="22"/>
                <w:u w:val="single"/>
              </w:rPr>
              <w:t>Complete 1, 2, or 3</w:t>
            </w:r>
            <w:r>
              <w:rPr>
                <w:b/>
                <w:bCs/>
                <w:i/>
                <w:iCs/>
                <w:sz w:val="22"/>
              </w:rPr>
              <w:t>.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C692FD3" w14:textId="77777777" w:rsidR="00DF54A1" w:rsidRPr="00DF54A1" w:rsidRDefault="00DF54A1" w:rsidP="00E124E0">
            <w:pPr>
              <w:rPr>
                <w:b/>
                <w:bCs/>
                <w:i/>
                <w:iCs/>
                <w:sz w:val="22"/>
              </w:rPr>
            </w:pPr>
          </w:p>
        </w:tc>
      </w:tr>
      <w:tr w:rsidR="00996938" w14:paraId="1E61F384" w14:textId="77777777" w:rsidTr="00996938">
        <w:trPr>
          <w:trHeight w:val="468"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A8E5BE3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7E6DC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06620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AE285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740DCC3" w14:textId="77777777" w:rsidR="00996938" w:rsidRDefault="00996938" w:rsidP="00E124E0"/>
        </w:tc>
      </w:tr>
      <w:tr w:rsidR="00996938" w14:paraId="17A4704D" w14:textId="77777777" w:rsidTr="00996938"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EC7DE27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257C8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E76CA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FE2C5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9DB9309" w14:textId="77777777" w:rsidR="00996938" w:rsidRDefault="00996938" w:rsidP="00E124E0"/>
        </w:tc>
      </w:tr>
      <w:tr w:rsidR="00DF54A1" w14:paraId="26A1F3A9" w14:textId="77777777" w:rsidTr="00996938">
        <w:trPr>
          <w:cantSplit/>
        </w:trPr>
        <w:tc>
          <w:tcPr>
            <w:tcW w:w="5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A74FE03" w14:textId="77777777" w:rsidR="00DF54A1" w:rsidRDefault="00DF54A1" w:rsidP="00E124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169DF" w14:textId="3EBB7B02" w:rsidR="00DF54A1" w:rsidRDefault="00DF54A1" w:rsidP="00E124E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8478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9874D02" w14:textId="77777777" w:rsidR="00DF54A1" w:rsidRDefault="00321F45" w:rsidP="00321F45">
            <w:pPr>
              <w:rPr>
                <w:sz w:val="22"/>
              </w:rPr>
            </w:pPr>
            <w:r>
              <w:t>I do not want to have Arkansas</w:t>
            </w:r>
            <w:r w:rsidR="00DF54A1" w:rsidRPr="00456978">
              <w:t xml:space="preserve"> Income Tax deducted from my </w:t>
            </w:r>
            <w:r w:rsidR="00816516">
              <w:t>pay</w:t>
            </w:r>
            <w:r w:rsidR="00DF54A1" w:rsidRPr="00456978">
              <w:t>.</w:t>
            </w:r>
          </w:p>
        </w:tc>
      </w:tr>
      <w:tr w:rsidR="00996938" w14:paraId="602312E4" w14:textId="77777777" w:rsidTr="00996938">
        <w:trPr>
          <w:trHeight w:val="450"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E0D5B22" w14:textId="77777777" w:rsidR="00996938" w:rsidRDefault="00996938" w:rsidP="00E124E0">
            <w:pPr>
              <w:rPr>
                <w:sz w:val="36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DFECB" w14:textId="77777777" w:rsidR="00996938" w:rsidRDefault="00996938" w:rsidP="00E124E0">
            <w:pPr>
              <w:rPr>
                <w:sz w:val="36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48A9D" w14:textId="77777777" w:rsidR="00996938" w:rsidRDefault="00996938" w:rsidP="00E124E0">
            <w:pPr>
              <w:rPr>
                <w:sz w:val="36"/>
              </w:rPr>
            </w:pPr>
          </w:p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66CD9" w14:textId="77777777" w:rsidR="00996938" w:rsidRDefault="00996938" w:rsidP="00E124E0">
            <w:pPr>
              <w:rPr>
                <w:sz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C1A8312" w14:textId="77777777" w:rsidR="00996938" w:rsidRDefault="00996938" w:rsidP="00E124E0">
            <w:pPr>
              <w:rPr>
                <w:sz w:val="36"/>
              </w:rPr>
            </w:pPr>
          </w:p>
        </w:tc>
      </w:tr>
      <w:tr w:rsidR="00DF54A1" w14:paraId="42A722B6" w14:textId="77777777" w:rsidTr="00816516">
        <w:trPr>
          <w:cantSplit/>
          <w:trHeight w:val="585"/>
        </w:trPr>
        <w:tc>
          <w:tcPr>
            <w:tcW w:w="5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C98AE5D" w14:textId="77777777" w:rsidR="00DF54A1" w:rsidRDefault="00DF54A1" w:rsidP="00E124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5F117" w14:textId="77777777" w:rsidR="00DF54A1" w:rsidRDefault="00DF54A1" w:rsidP="00E124E0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8478" w:type="dxa"/>
            <w:gridSpan w:val="1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9DEC7E4" w14:textId="77777777" w:rsidR="00DF54A1" w:rsidRDefault="00DF54A1" w:rsidP="00816516">
            <w:pPr>
              <w:rPr>
                <w:sz w:val="22"/>
              </w:rPr>
            </w:pPr>
            <w:r w:rsidRPr="00456978">
              <w:t xml:space="preserve">I want to have </w:t>
            </w:r>
            <w:r w:rsidR="00321F45">
              <w:t>Arkansas</w:t>
            </w:r>
            <w:r w:rsidR="00321F45" w:rsidRPr="00456978">
              <w:t xml:space="preserve"> </w:t>
            </w:r>
            <w:r w:rsidRPr="00456978">
              <w:t xml:space="preserve">Income Tax withheld from </w:t>
            </w:r>
            <w:r w:rsidR="00816516">
              <w:t>pay</w:t>
            </w:r>
            <w:r w:rsidRPr="00456978">
              <w:t xml:space="preserve"> based on the Status and Exemptions marked below.</w:t>
            </w:r>
          </w:p>
        </w:tc>
      </w:tr>
      <w:tr w:rsidR="00996938" w14:paraId="4E196345" w14:textId="77777777" w:rsidTr="00996938"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0EB7264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02ABE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46848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160E8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24F7A73" w14:textId="77777777" w:rsidR="00996938" w:rsidRDefault="00996938" w:rsidP="00E124E0"/>
        </w:tc>
      </w:tr>
      <w:tr w:rsidR="00996938" w14:paraId="2E11AD4A" w14:textId="77777777" w:rsidTr="00996938">
        <w:trPr>
          <w:cantSplit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F023192" w14:textId="77777777" w:rsidR="00996938" w:rsidRDefault="00996938" w:rsidP="00E124E0">
            <w:pPr>
              <w:rPr>
                <w:sz w:val="22"/>
              </w:rPr>
            </w:pPr>
          </w:p>
        </w:tc>
        <w:tc>
          <w:tcPr>
            <w:tcW w:w="38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49045" w14:textId="77777777" w:rsidR="00996938" w:rsidRDefault="00996938" w:rsidP="00E124E0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STATUS CLAIMED</w:t>
            </w:r>
            <w:r>
              <w:rPr>
                <w:sz w:val="22"/>
              </w:rPr>
              <w:t xml:space="preserve"> (Check One)</w:t>
            </w:r>
          </w:p>
        </w:tc>
        <w:tc>
          <w:tcPr>
            <w:tcW w:w="381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58F85ED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EXEMPTIONS CLAIMED</w:t>
            </w:r>
          </w:p>
        </w:tc>
      </w:tr>
      <w:tr w:rsidR="00996938" w14:paraId="1BE3EA7E" w14:textId="77777777" w:rsidTr="00996938"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731C1B4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0FDB7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241E7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70E64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CCFD325" w14:textId="77777777" w:rsidR="00996938" w:rsidRDefault="00996938" w:rsidP="00E124E0"/>
        </w:tc>
      </w:tr>
      <w:tr w:rsidR="00996938" w14:paraId="1AEC359F" w14:textId="77777777" w:rsidTr="00996938">
        <w:trPr>
          <w:cantSplit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1A79228" w14:textId="77777777" w:rsidR="00996938" w:rsidRDefault="00996938" w:rsidP="00E124E0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ECCB7" w14:textId="77777777" w:rsidR="00996938" w:rsidRDefault="00996938" w:rsidP="00E124E0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32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6D8F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  <w:r>
              <w:t>Single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7E20F" w14:textId="77777777" w:rsidR="00996938" w:rsidRDefault="00996938" w:rsidP="00E124E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325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D4854DB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  <w:r>
              <w:t>1 for yourself</w:t>
            </w:r>
          </w:p>
        </w:tc>
      </w:tr>
      <w:tr w:rsidR="00996938" w14:paraId="71654010" w14:textId="77777777" w:rsidTr="00996938"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2D1C2FD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266E2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1D96C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EDEAB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3514F8A" w14:textId="77777777" w:rsidR="00996938" w:rsidRDefault="00996938" w:rsidP="00E124E0"/>
        </w:tc>
      </w:tr>
      <w:tr w:rsidR="00996938" w14:paraId="4CC1D3CD" w14:textId="77777777" w:rsidTr="00996938">
        <w:trPr>
          <w:cantSplit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457AB55" w14:textId="77777777" w:rsidR="00996938" w:rsidRDefault="00996938" w:rsidP="00E124E0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4D018" w14:textId="77777777" w:rsidR="00996938" w:rsidRDefault="00996938" w:rsidP="00E124E0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32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FF7FE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  <w:r>
              <w:t>Married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9ABDB" w14:textId="77777777" w:rsidR="00996938" w:rsidRDefault="00996938" w:rsidP="00E124E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325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F62CF91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  <w:r>
              <w:t>1 for your spouse</w:t>
            </w:r>
          </w:p>
        </w:tc>
      </w:tr>
      <w:tr w:rsidR="00996938" w14:paraId="4DBCBD56" w14:textId="77777777" w:rsidTr="00996938"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2E74F6A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E7D95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4A26E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845FB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C8176F1" w14:textId="77777777" w:rsidR="00996938" w:rsidRDefault="00996938" w:rsidP="00E124E0"/>
        </w:tc>
      </w:tr>
      <w:tr w:rsidR="00996938" w14:paraId="68942D6E" w14:textId="77777777" w:rsidTr="00996938">
        <w:trPr>
          <w:cantSplit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CB87883" w14:textId="77777777" w:rsidR="00996938" w:rsidRDefault="00996938" w:rsidP="00E124E0"/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4257D" w14:textId="77777777" w:rsidR="00996938" w:rsidRDefault="00996938" w:rsidP="00E124E0">
            <w:pPr>
              <w:rPr>
                <w:sz w:val="24"/>
              </w:rPr>
            </w:pPr>
          </w:p>
        </w:tc>
        <w:tc>
          <w:tcPr>
            <w:tcW w:w="29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EF577" w14:textId="77777777" w:rsidR="00996938" w:rsidRDefault="00996938" w:rsidP="00E124E0"/>
        </w:tc>
        <w:tc>
          <w:tcPr>
            <w:tcW w:w="95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02BB3E5" w14:textId="77777777" w:rsidR="00996938" w:rsidRDefault="00996938" w:rsidP="00E124E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7A10D9E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  <w:r>
              <w:t>Total Exemptions Claimed</w:t>
            </w:r>
          </w:p>
        </w:tc>
      </w:tr>
      <w:tr w:rsidR="00996938" w14:paraId="7189A58B" w14:textId="77777777" w:rsidTr="00996938">
        <w:trPr>
          <w:trHeight w:val="357"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79FC4AF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91A61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5ECE7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E48CF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09C26CF" w14:textId="77777777" w:rsidR="00996938" w:rsidRDefault="00996938" w:rsidP="00E124E0"/>
        </w:tc>
      </w:tr>
      <w:tr w:rsidR="00996938" w14:paraId="7635AD83" w14:textId="77777777" w:rsidTr="00996938">
        <w:trPr>
          <w:trHeight w:val="495"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8A0B73D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6ECF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1D842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24CBF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A56FD05" w14:textId="77777777" w:rsidR="00996938" w:rsidRDefault="00996938" w:rsidP="00E124E0"/>
        </w:tc>
      </w:tr>
      <w:tr w:rsidR="008878D6" w14:paraId="43E1BD47" w14:textId="77777777" w:rsidTr="00FB13F2">
        <w:trPr>
          <w:cantSplit/>
        </w:trPr>
        <w:tc>
          <w:tcPr>
            <w:tcW w:w="5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44E6ECF" w14:textId="77777777" w:rsidR="008878D6" w:rsidRDefault="008878D6" w:rsidP="00E124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DA42F" w14:textId="77777777" w:rsidR="008878D6" w:rsidRDefault="008878D6" w:rsidP="00E124E0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1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086A0" w14:textId="77777777" w:rsidR="008878D6" w:rsidRDefault="008878D6" w:rsidP="00E124E0">
            <w:pPr>
              <w:rPr>
                <w:sz w:val="22"/>
              </w:rPr>
            </w:pPr>
            <w:r>
              <w:rPr>
                <w:sz w:val="22"/>
              </w:rPr>
              <w:t xml:space="preserve">Please </w:t>
            </w:r>
            <w:proofErr w:type="gramStart"/>
            <w:r>
              <w:rPr>
                <w:sz w:val="22"/>
              </w:rPr>
              <w:t>withhold  $</w:t>
            </w:r>
            <w:proofErr w:type="gramEnd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3898303" w14:textId="77777777" w:rsidR="008878D6" w:rsidRDefault="008878D6" w:rsidP="00E124E0">
            <w:p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bookmarkStart w:id="5" w:name="Text3"/>
            <w:r>
              <w:rPr>
                <w:rFonts w:ascii="Courier New" w:hAnsi="Courier New" w:cs="Courier New"/>
                <w:sz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</w:rPr>
            </w:r>
            <w:r>
              <w:rPr>
                <w:rFonts w:ascii="Courier New" w:hAnsi="Courier New" w:cs="Courier New"/>
                <w:sz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sz w:val="22"/>
              </w:rPr>
              <w:fldChar w:fldCharType="end"/>
            </w:r>
            <w:bookmarkEnd w:id="5"/>
          </w:p>
        </w:tc>
        <w:tc>
          <w:tcPr>
            <w:tcW w:w="503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D73F097" w14:textId="77777777" w:rsidR="008878D6" w:rsidRDefault="008878D6" w:rsidP="00816516">
            <w:pPr>
              <w:rPr>
                <w:sz w:val="22"/>
              </w:rPr>
            </w:pPr>
            <w:r>
              <w:rPr>
                <w:sz w:val="22"/>
              </w:rPr>
              <w:t xml:space="preserve">per month from my </w:t>
            </w:r>
            <w:r w:rsidR="00816516">
              <w:rPr>
                <w:sz w:val="22"/>
              </w:rPr>
              <w:t>pay</w:t>
            </w:r>
            <w:r>
              <w:rPr>
                <w:sz w:val="22"/>
              </w:rPr>
              <w:t>.</w:t>
            </w:r>
          </w:p>
        </w:tc>
      </w:tr>
      <w:tr w:rsidR="00996938" w14:paraId="6A2179EE" w14:textId="77777777" w:rsidTr="00996938"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6272043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9184" w14:textId="77777777" w:rsidR="00996938" w:rsidRDefault="00996938" w:rsidP="00E124E0"/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535D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EEB88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8AE8497" w14:textId="77777777" w:rsidR="00996938" w:rsidRDefault="00996938" w:rsidP="00E124E0"/>
        </w:tc>
      </w:tr>
      <w:tr w:rsidR="00996938" w14:paraId="2BAA0ECC" w14:textId="77777777" w:rsidTr="00996938"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14FA0F0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DEC3C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C737F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77D5D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6815BC3" w14:textId="77777777" w:rsidR="00996938" w:rsidRDefault="00996938" w:rsidP="00E124E0"/>
        </w:tc>
      </w:tr>
      <w:tr w:rsidR="00FB13F2" w14:paraId="748DE49E" w14:textId="77777777" w:rsidTr="00FB13F2">
        <w:trPr>
          <w:cantSplit/>
        </w:trPr>
        <w:tc>
          <w:tcPr>
            <w:tcW w:w="5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99E2CA3" w14:textId="492BAAC4" w:rsidR="00FB13F2" w:rsidRDefault="00FB13F2" w:rsidP="002B19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346A6" w14:textId="77777777" w:rsidR="00FB13F2" w:rsidRDefault="00FB13F2" w:rsidP="002B191F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1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A3B8E" w14:textId="423E6DD6" w:rsidR="00FB13F2" w:rsidRDefault="00FB13F2" w:rsidP="002B191F">
            <w:pPr>
              <w:rPr>
                <w:sz w:val="22"/>
              </w:rPr>
            </w:pPr>
            <w:r>
              <w:rPr>
                <w:sz w:val="22"/>
              </w:rPr>
              <w:t xml:space="preserve">Please </w:t>
            </w:r>
            <w:proofErr w:type="gramStart"/>
            <w:r>
              <w:rPr>
                <w:sz w:val="22"/>
              </w:rPr>
              <w:t>withhold  %</w:t>
            </w:r>
            <w:proofErr w:type="gramEnd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AB63C5" w14:textId="77777777" w:rsidR="00FB13F2" w:rsidRDefault="00FB13F2" w:rsidP="002B191F">
            <w:p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>
              <w:rPr>
                <w:rFonts w:ascii="Courier New" w:hAnsi="Courier New" w:cs="Courier New"/>
                <w:sz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2"/>
              </w:rPr>
            </w:r>
            <w:r>
              <w:rPr>
                <w:rFonts w:ascii="Courier New" w:hAnsi="Courier New" w:cs="Courier New"/>
                <w:sz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noProof/>
                <w:sz w:val="22"/>
              </w:rPr>
              <w:t> </w:t>
            </w:r>
            <w:r>
              <w:rPr>
                <w:rFonts w:ascii="Courier New" w:hAnsi="Courier New" w:cs="Courier New"/>
                <w:sz w:val="22"/>
              </w:rPr>
              <w:fldChar w:fldCharType="end"/>
            </w:r>
          </w:p>
        </w:tc>
        <w:tc>
          <w:tcPr>
            <w:tcW w:w="503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21F4459" w14:textId="77777777" w:rsidR="00FB13F2" w:rsidRDefault="00FB13F2" w:rsidP="002B191F">
            <w:pPr>
              <w:rPr>
                <w:sz w:val="22"/>
              </w:rPr>
            </w:pPr>
            <w:r>
              <w:rPr>
                <w:sz w:val="22"/>
              </w:rPr>
              <w:t>per month from my pay.</w:t>
            </w:r>
          </w:p>
        </w:tc>
      </w:tr>
      <w:tr w:rsidR="00996938" w14:paraId="29C68B51" w14:textId="77777777" w:rsidTr="00996938">
        <w:trPr>
          <w:trHeight w:val="360"/>
        </w:trPr>
        <w:tc>
          <w:tcPr>
            <w:tcW w:w="190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6068279" w14:textId="77777777" w:rsidR="00996938" w:rsidRDefault="00996938" w:rsidP="00E124E0"/>
        </w:tc>
        <w:tc>
          <w:tcPr>
            <w:tcW w:w="190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2C8380C" w14:textId="77777777" w:rsidR="00996938" w:rsidRDefault="00996938" w:rsidP="00E124E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61AE0E7" w14:textId="77777777" w:rsidR="00996938" w:rsidRDefault="00996938" w:rsidP="00E124E0"/>
        </w:tc>
        <w:tc>
          <w:tcPr>
            <w:tcW w:w="35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032CEC5" w14:textId="77777777" w:rsidR="00996938" w:rsidRDefault="00996938" w:rsidP="00E124E0"/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8330EAC" w14:textId="77777777" w:rsidR="00996938" w:rsidRDefault="00996938" w:rsidP="00E124E0"/>
        </w:tc>
      </w:tr>
      <w:tr w:rsidR="008878D6" w14:paraId="3C808DCD" w14:textId="77777777" w:rsidTr="00996938">
        <w:trPr>
          <w:trHeight w:val="384"/>
        </w:trPr>
        <w:tc>
          <w:tcPr>
            <w:tcW w:w="9576" w:type="dxa"/>
            <w:gridSpan w:val="2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0DB6A0F" w14:textId="77777777" w:rsidR="008878D6" w:rsidRDefault="008878D6" w:rsidP="00E124E0"/>
        </w:tc>
      </w:tr>
      <w:tr w:rsidR="008878D6" w14:paraId="0E27A7A9" w14:textId="77777777" w:rsidTr="00996938">
        <w:trPr>
          <w:cantSplit/>
        </w:trPr>
        <w:tc>
          <w:tcPr>
            <w:tcW w:w="9576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ACCCED6" w14:textId="77777777" w:rsidR="008878D6" w:rsidRDefault="008878D6" w:rsidP="00E124E0"/>
        </w:tc>
      </w:tr>
      <w:tr w:rsidR="008878D6" w14:paraId="18F66DB2" w14:textId="77777777" w:rsidTr="00996938">
        <w:trPr>
          <w:cantSplit/>
          <w:trHeight w:val="315"/>
        </w:trPr>
        <w:tc>
          <w:tcPr>
            <w:tcW w:w="9576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257AF8D" w14:textId="77777777" w:rsidR="008878D6" w:rsidRDefault="008878D6" w:rsidP="00E124E0"/>
        </w:tc>
      </w:tr>
      <w:tr w:rsidR="008878D6" w14:paraId="48C2DCF3" w14:textId="77777777" w:rsidTr="00996938">
        <w:trPr>
          <w:cantSplit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C40523B" w14:textId="77777777" w:rsidR="008878D6" w:rsidRDefault="008878D6" w:rsidP="00E124E0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9FA515" w14:textId="77777777" w:rsidR="008878D6" w:rsidRDefault="008878D6" w:rsidP="00E124E0">
            <w:pPr>
              <w:rPr>
                <w:b/>
                <w:bCs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CF603" w14:textId="77777777" w:rsidR="008878D6" w:rsidRDefault="008878D6" w:rsidP="00E124E0">
            <w:pPr>
              <w:rPr>
                <w:b/>
                <w:bCs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C6B3B2" w14:textId="77777777" w:rsidR="008878D6" w:rsidRDefault="008878D6" w:rsidP="00E124E0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E88F00" w14:textId="77777777" w:rsidR="008878D6" w:rsidRDefault="008878D6" w:rsidP="00E124E0"/>
        </w:tc>
      </w:tr>
      <w:tr w:rsidR="008878D6" w14:paraId="19AE8458" w14:textId="77777777" w:rsidTr="00996938">
        <w:trPr>
          <w:cantSplit/>
          <w:trHeight w:val="358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6A329F8" w14:textId="77777777" w:rsidR="008878D6" w:rsidRDefault="008878D6" w:rsidP="00E124E0">
            <w:pPr>
              <w:rPr>
                <w:b/>
                <w:bCs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0B2C" w14:textId="77777777" w:rsidR="008878D6" w:rsidRDefault="008878D6" w:rsidP="00E124E0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F8F65" w14:textId="77777777" w:rsidR="008878D6" w:rsidRDefault="008878D6" w:rsidP="00E124E0">
            <w:pPr>
              <w:rPr>
                <w:b/>
                <w:bCs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CEBA3" w14:textId="77777777" w:rsidR="008878D6" w:rsidRDefault="008878D6" w:rsidP="00E124E0">
            <w:r>
              <w:rPr>
                <w:b/>
                <w:bCs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7288CCD" w14:textId="77777777" w:rsidR="008878D6" w:rsidRDefault="008878D6" w:rsidP="00E124E0"/>
        </w:tc>
      </w:tr>
      <w:tr w:rsidR="008878D6" w14:paraId="49C7D58B" w14:textId="77777777" w:rsidTr="00996938">
        <w:trPr>
          <w:trHeight w:val="378"/>
        </w:trPr>
        <w:tc>
          <w:tcPr>
            <w:tcW w:w="9576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7DEB6" w14:textId="77777777" w:rsidR="008878D6" w:rsidRDefault="008878D6" w:rsidP="00E124E0"/>
        </w:tc>
      </w:tr>
    </w:tbl>
    <w:p w14:paraId="1257FEC7" w14:textId="77777777" w:rsidR="00996938" w:rsidRDefault="00996938">
      <w:pPr>
        <w:pStyle w:val="Header"/>
        <w:tabs>
          <w:tab w:val="clear" w:pos="4320"/>
          <w:tab w:val="clear" w:pos="8640"/>
        </w:tabs>
      </w:pPr>
    </w:p>
    <w:sectPr w:rsidR="00996938">
      <w:type w:val="continuous"/>
      <w:pgSz w:w="12240" w:h="15840"/>
      <w:pgMar w:top="936" w:right="1440" w:bottom="576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8596" w14:textId="77777777" w:rsidR="00C47BD9" w:rsidRDefault="00C47BD9">
      <w:r>
        <w:separator/>
      </w:r>
    </w:p>
  </w:endnote>
  <w:endnote w:type="continuationSeparator" w:id="0">
    <w:p w14:paraId="69570214" w14:textId="77777777" w:rsidR="00C47BD9" w:rsidRDefault="00C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D44E" w14:textId="77777777" w:rsidR="00996938" w:rsidRDefault="009969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AB90" w14:textId="77777777" w:rsidR="00C47BD9" w:rsidRDefault="00C47BD9">
      <w:r>
        <w:separator/>
      </w:r>
    </w:p>
  </w:footnote>
  <w:footnote w:type="continuationSeparator" w:id="0">
    <w:p w14:paraId="754A815C" w14:textId="77777777" w:rsidR="00C47BD9" w:rsidRDefault="00C4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381F" w14:textId="179B4FAE" w:rsidR="00996938" w:rsidRDefault="00996938">
    <w:pPr>
      <w:pStyle w:val="Header"/>
      <w:tabs>
        <w:tab w:val="clear" w:pos="8640"/>
        <w:tab w:val="right" w:pos="11070"/>
      </w:tabs>
      <w:rPr>
        <w:sz w:val="16"/>
      </w:rPr>
    </w:pPr>
    <w:r>
      <w:rPr>
        <w:sz w:val="16"/>
      </w:rPr>
      <w:t>Form 19-32</w:t>
    </w:r>
    <w:r w:rsidR="003B6BC0">
      <w:rPr>
        <w:sz w:val="16"/>
      </w:rPr>
      <w:t>8</w:t>
    </w:r>
    <w:r>
      <w:rPr>
        <w:sz w:val="16"/>
      </w:rPr>
      <w:tab/>
    </w:r>
    <w:r>
      <w:rPr>
        <w:sz w:val="16"/>
      </w:rPr>
      <w:tab/>
      <w:t xml:space="preserve">Rev. </w:t>
    </w:r>
    <w:r w:rsidR="00FB13F2">
      <w:rPr>
        <w:sz w:val="16"/>
      </w:rPr>
      <w:t>3</w:t>
    </w:r>
    <w:r>
      <w:rPr>
        <w:sz w:val="16"/>
      </w:rPr>
      <w:t>/</w:t>
    </w:r>
    <w:r w:rsidR="00FB13F2">
      <w:rPr>
        <w:sz w:val="16"/>
      </w:rPr>
      <w:t>10</w:t>
    </w:r>
    <w:r>
      <w:rPr>
        <w:sz w:val="16"/>
      </w:rPr>
      <w:t>/20</w:t>
    </w:r>
    <w:r w:rsidR="00FB13F2">
      <w:rPr>
        <w:sz w:val="16"/>
      </w:rPr>
      <w:t>26</w:t>
    </w:r>
  </w:p>
  <w:p w14:paraId="394EDC92" w14:textId="77777777" w:rsidR="00996938" w:rsidRPr="002940E4" w:rsidRDefault="002940E4">
    <w:pPr>
      <w:pStyle w:val="Header"/>
      <w:tabs>
        <w:tab w:val="clear" w:pos="8640"/>
        <w:tab w:val="right" w:pos="11070"/>
      </w:tabs>
      <w:jc w:val="center"/>
      <w:rPr>
        <w:sz w:val="24"/>
        <w:szCs w:val="24"/>
      </w:rPr>
    </w:pPr>
    <w:r w:rsidRPr="002940E4">
      <w:rPr>
        <w:color w:val="000000"/>
        <w:sz w:val="24"/>
        <w:szCs w:val="24"/>
      </w:rPr>
      <w:t>ARKANSAS STATE HIGHWAY EMPLOYEES’ RETIREMENT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E2"/>
    <w:rsid w:val="000F63F6"/>
    <w:rsid w:val="001538E6"/>
    <w:rsid w:val="00160723"/>
    <w:rsid w:val="002940E4"/>
    <w:rsid w:val="00295837"/>
    <w:rsid w:val="002B0440"/>
    <w:rsid w:val="00321F45"/>
    <w:rsid w:val="003B6BC0"/>
    <w:rsid w:val="00441EB6"/>
    <w:rsid w:val="0051024E"/>
    <w:rsid w:val="00522F02"/>
    <w:rsid w:val="005A5E58"/>
    <w:rsid w:val="006F6162"/>
    <w:rsid w:val="007E2D4A"/>
    <w:rsid w:val="00816516"/>
    <w:rsid w:val="008878D6"/>
    <w:rsid w:val="0089187F"/>
    <w:rsid w:val="008C6D94"/>
    <w:rsid w:val="0096081C"/>
    <w:rsid w:val="0098221A"/>
    <w:rsid w:val="00996938"/>
    <w:rsid w:val="00A803D0"/>
    <w:rsid w:val="00AC1968"/>
    <w:rsid w:val="00AC6C88"/>
    <w:rsid w:val="00B9341C"/>
    <w:rsid w:val="00C47BD9"/>
    <w:rsid w:val="00C73C42"/>
    <w:rsid w:val="00D82449"/>
    <w:rsid w:val="00DF54A1"/>
    <w:rsid w:val="00E124E0"/>
    <w:rsid w:val="00F33E8E"/>
    <w:rsid w:val="00F52732"/>
    <w:rsid w:val="00FA7AE2"/>
    <w:rsid w:val="00FB13F2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13ED2"/>
  <w15:chartTrackingRefBased/>
  <w15:docId w15:val="{C56806A6-1D35-4890-9CAD-811C862C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sd1\windows\Forms\Word2000\F19_32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F19_328</Template>
  <TotalTime>1</TotalTime>
  <Pages>1</Pages>
  <Words>199</Words>
  <Characters>886</Characters>
  <Application>Microsoft Office Word</Application>
  <DocSecurity>0</DocSecurity>
  <Lines>295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Withholds Certificate For Ashers Retirees</vt:lpstr>
    </vt:vector>
  </TitlesOfParts>
  <Company>AHTD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Withholds Certificate For Ashers Retirees</dc:title>
  <dc:subject/>
  <dc:creator>Lacey</dc:creator>
  <cp:keywords/>
  <dc:description/>
  <cp:lastModifiedBy>Weston, Lanecia F.</cp:lastModifiedBy>
  <cp:revision>3</cp:revision>
  <cp:lastPrinted>2026-02-25T21:50:00Z</cp:lastPrinted>
  <dcterms:created xsi:type="dcterms:W3CDTF">2026-03-25T15:12:00Z</dcterms:created>
  <dcterms:modified xsi:type="dcterms:W3CDTF">2026-03-25T15:12:00Z</dcterms:modified>
</cp:coreProperties>
</file>